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05F5429B" w:rsidR="0011628C" w:rsidRDefault="00B80928" w:rsidP="00A1284E">
            <w:r>
              <w:t>Verkoop</w:t>
            </w:r>
            <w:r w:rsidR="00A1284E">
              <w:t>:</w:t>
            </w:r>
          </w:p>
        </w:tc>
        <w:tc>
          <w:tcPr>
            <w:tcW w:w="6237" w:type="dxa"/>
          </w:tcPr>
          <w:p w14:paraId="45185B48" w14:textId="1E9CF1CF" w:rsidR="0011628C" w:rsidRDefault="00B80928" w:rsidP="00C927BB">
            <w:proofErr w:type="spellStart"/>
            <w:r>
              <w:t>Huissensedijk</w:t>
            </w:r>
            <w:proofErr w:type="spellEnd"/>
            <w:r>
              <w:t xml:space="preserve"> 5-7 Elden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0D8C95C1" w:rsidR="008E4E7D" w:rsidRDefault="00B80928" w:rsidP="00C927BB">
            <w:r>
              <w:t>4806723</w:t>
            </w:r>
          </w:p>
        </w:tc>
      </w:tr>
    </w:tbl>
    <w:p w14:paraId="1F7663BD" w14:textId="77777777" w:rsidR="00F96380" w:rsidRDefault="00F96380" w:rsidP="00C927BB"/>
    <w:p w14:paraId="37D5B25B" w14:textId="77777777" w:rsidR="00834831" w:rsidRDefault="00834831" w:rsidP="00C927BB"/>
    <w:p w14:paraId="431ACDD9" w14:textId="7C0F7377" w:rsidR="004F34C0" w:rsidRDefault="004F34C0" w:rsidP="004F34C0"/>
    <w:p w14:paraId="7657D32C" w14:textId="77777777" w:rsidR="004F34C0" w:rsidRDefault="004F34C0" w:rsidP="004F34C0"/>
    <w:tbl>
      <w:tblPr>
        <w:tblStyle w:val="Arnhem"/>
        <w:tblW w:w="10470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572"/>
        <w:gridCol w:w="4094"/>
      </w:tblGrid>
      <w:tr w:rsidR="0002045D" w:rsidRPr="003735E0" w14:paraId="08722C0A" w14:textId="77777777" w:rsidTr="0002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AEC9FF" w:themeFill="accent2" w:themeFillTint="33"/>
          </w:tcPr>
          <w:p w14:paraId="224D3AEB" w14:textId="77777777" w:rsidR="0002045D" w:rsidRPr="00177E33" w:rsidRDefault="0002045D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07DA0DA2" w14:textId="77777777" w:rsidR="0002045D" w:rsidRPr="00177E33" w:rsidRDefault="0002045D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2" w:type="dxa"/>
            <w:shd w:val="clear" w:color="auto" w:fill="AEC9FF" w:themeFill="accent2" w:themeFillTint="33"/>
          </w:tcPr>
          <w:p w14:paraId="5349C589" w14:textId="77777777" w:rsidR="0002045D" w:rsidRPr="00177E33" w:rsidRDefault="0002045D" w:rsidP="00FC4037">
            <w:pPr>
              <w:rPr>
                <w:b/>
                <w:bCs/>
                <w:color w:val="002469" w:themeColor="accent2"/>
                <w:sz w:val="20"/>
              </w:rPr>
            </w:pPr>
            <w:proofErr w:type="gramStart"/>
            <w:r w:rsidRPr="00177E33">
              <w:rPr>
                <w:b/>
                <w:bCs/>
                <w:color w:val="002469" w:themeColor="accent2"/>
                <w:sz w:val="20"/>
              </w:rPr>
              <w:t>Hoofdstuk /</w:t>
            </w:r>
            <w:proofErr w:type="gramEnd"/>
            <w:r w:rsidRPr="00177E33">
              <w:rPr>
                <w:b/>
                <w:bCs/>
                <w:color w:val="002469" w:themeColor="accent2"/>
                <w:sz w:val="20"/>
              </w:rPr>
              <w:t xml:space="preserve"> Paragraaf</w:t>
            </w:r>
          </w:p>
        </w:tc>
        <w:tc>
          <w:tcPr>
            <w:tcW w:w="572" w:type="dxa"/>
            <w:shd w:val="clear" w:color="auto" w:fill="AEC9FF" w:themeFill="accent2" w:themeFillTint="33"/>
          </w:tcPr>
          <w:p w14:paraId="502BEFC3" w14:textId="77777777" w:rsidR="0002045D" w:rsidRPr="00177E33" w:rsidRDefault="0002045D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4094" w:type="dxa"/>
            <w:shd w:val="clear" w:color="auto" w:fill="AEC9FF" w:themeFill="accent2" w:themeFillTint="33"/>
          </w:tcPr>
          <w:p w14:paraId="6A637D83" w14:textId="77777777" w:rsidR="0002045D" w:rsidRPr="00177E33" w:rsidRDefault="0002045D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02045D" w14:paraId="435591C8" w14:textId="77777777" w:rsidTr="0002045D">
        <w:tc>
          <w:tcPr>
            <w:tcW w:w="1594" w:type="dxa"/>
          </w:tcPr>
          <w:p w14:paraId="1F1030FC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B33F39C" w14:textId="77777777" w:rsidR="0002045D" w:rsidRPr="00177E33" w:rsidRDefault="0002045D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23158D20" w14:textId="77777777" w:rsidR="0002045D" w:rsidRPr="00177E33" w:rsidRDefault="0002045D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0CD3DC38" w14:textId="77777777" w:rsidR="0002045D" w:rsidRPr="00177E33" w:rsidRDefault="0002045D" w:rsidP="00FC4037">
            <w:pPr>
              <w:rPr>
                <w:sz w:val="20"/>
              </w:rPr>
            </w:pPr>
          </w:p>
        </w:tc>
        <w:tc>
          <w:tcPr>
            <w:tcW w:w="4094" w:type="dxa"/>
          </w:tcPr>
          <w:p w14:paraId="34F4AA97" w14:textId="77777777" w:rsidR="0002045D" w:rsidRPr="00177E33" w:rsidRDefault="0002045D" w:rsidP="00FC4037">
            <w:pPr>
              <w:rPr>
                <w:sz w:val="20"/>
              </w:rPr>
            </w:pPr>
          </w:p>
        </w:tc>
      </w:tr>
      <w:tr w:rsidR="0002045D" w14:paraId="194CEA77" w14:textId="77777777" w:rsidTr="0002045D">
        <w:tc>
          <w:tcPr>
            <w:tcW w:w="1594" w:type="dxa"/>
          </w:tcPr>
          <w:p w14:paraId="44C675FB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CA8ED3D" w14:textId="77777777" w:rsidR="0002045D" w:rsidRPr="00177E33" w:rsidRDefault="0002045D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47A1E279" w14:textId="77777777" w:rsidR="0002045D" w:rsidRPr="00177E33" w:rsidRDefault="0002045D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287A2755" w14:textId="77777777" w:rsidR="0002045D" w:rsidRPr="00177E33" w:rsidRDefault="0002045D" w:rsidP="00FC4037">
            <w:pPr>
              <w:rPr>
                <w:sz w:val="20"/>
              </w:rPr>
            </w:pPr>
          </w:p>
        </w:tc>
        <w:tc>
          <w:tcPr>
            <w:tcW w:w="4094" w:type="dxa"/>
          </w:tcPr>
          <w:p w14:paraId="4B581076" w14:textId="77777777" w:rsidR="0002045D" w:rsidRPr="00177E33" w:rsidRDefault="0002045D" w:rsidP="00FC4037">
            <w:pPr>
              <w:rPr>
                <w:sz w:val="20"/>
              </w:rPr>
            </w:pPr>
          </w:p>
        </w:tc>
      </w:tr>
      <w:tr w:rsidR="0002045D" w14:paraId="6202C77B" w14:textId="77777777" w:rsidTr="0002045D">
        <w:tc>
          <w:tcPr>
            <w:tcW w:w="1594" w:type="dxa"/>
          </w:tcPr>
          <w:p w14:paraId="0E6193A1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50693977" w14:textId="77777777" w:rsidR="0002045D" w:rsidRPr="00177E33" w:rsidRDefault="0002045D" w:rsidP="00FC4037"/>
        </w:tc>
        <w:tc>
          <w:tcPr>
            <w:tcW w:w="2382" w:type="dxa"/>
          </w:tcPr>
          <w:p w14:paraId="6FCE69FC" w14:textId="77777777" w:rsidR="0002045D" w:rsidRPr="00177E33" w:rsidRDefault="0002045D" w:rsidP="00FC4037"/>
        </w:tc>
        <w:tc>
          <w:tcPr>
            <w:tcW w:w="572" w:type="dxa"/>
          </w:tcPr>
          <w:p w14:paraId="5CC4EDFE" w14:textId="77777777" w:rsidR="0002045D" w:rsidRPr="00177E33" w:rsidRDefault="0002045D" w:rsidP="00FC4037"/>
        </w:tc>
        <w:tc>
          <w:tcPr>
            <w:tcW w:w="4094" w:type="dxa"/>
          </w:tcPr>
          <w:p w14:paraId="1AC8DFD8" w14:textId="77777777" w:rsidR="0002045D" w:rsidRPr="00177E33" w:rsidRDefault="0002045D" w:rsidP="00FC4037"/>
        </w:tc>
      </w:tr>
      <w:tr w:rsidR="0002045D" w14:paraId="154E82E1" w14:textId="77777777" w:rsidTr="0002045D">
        <w:tc>
          <w:tcPr>
            <w:tcW w:w="1594" w:type="dxa"/>
          </w:tcPr>
          <w:p w14:paraId="4422FECF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D9613F5" w14:textId="77777777" w:rsidR="0002045D" w:rsidRPr="00177E33" w:rsidRDefault="0002045D" w:rsidP="00FC4037"/>
        </w:tc>
        <w:tc>
          <w:tcPr>
            <w:tcW w:w="2382" w:type="dxa"/>
          </w:tcPr>
          <w:p w14:paraId="51885FCA" w14:textId="77777777" w:rsidR="0002045D" w:rsidRPr="00177E33" w:rsidRDefault="0002045D" w:rsidP="00FC4037"/>
        </w:tc>
        <w:tc>
          <w:tcPr>
            <w:tcW w:w="572" w:type="dxa"/>
          </w:tcPr>
          <w:p w14:paraId="77CFB4A7" w14:textId="77777777" w:rsidR="0002045D" w:rsidRPr="00177E33" w:rsidRDefault="0002045D" w:rsidP="00FC4037"/>
        </w:tc>
        <w:tc>
          <w:tcPr>
            <w:tcW w:w="4094" w:type="dxa"/>
          </w:tcPr>
          <w:p w14:paraId="4FCFC1BB" w14:textId="77777777" w:rsidR="0002045D" w:rsidRPr="00177E33" w:rsidRDefault="0002045D" w:rsidP="00FC4037"/>
        </w:tc>
      </w:tr>
      <w:tr w:rsidR="0002045D" w14:paraId="2A2DEB2F" w14:textId="77777777" w:rsidTr="0002045D">
        <w:tc>
          <w:tcPr>
            <w:tcW w:w="1594" w:type="dxa"/>
          </w:tcPr>
          <w:p w14:paraId="745EB62B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07F7885" w14:textId="77777777" w:rsidR="0002045D" w:rsidRPr="00177E33" w:rsidRDefault="0002045D" w:rsidP="00FC4037"/>
        </w:tc>
        <w:tc>
          <w:tcPr>
            <w:tcW w:w="2382" w:type="dxa"/>
          </w:tcPr>
          <w:p w14:paraId="653F6B8B" w14:textId="77777777" w:rsidR="0002045D" w:rsidRPr="00177E33" w:rsidRDefault="0002045D" w:rsidP="00FC4037"/>
        </w:tc>
        <w:tc>
          <w:tcPr>
            <w:tcW w:w="572" w:type="dxa"/>
          </w:tcPr>
          <w:p w14:paraId="4D0D9C9F" w14:textId="77777777" w:rsidR="0002045D" w:rsidRPr="00177E33" w:rsidRDefault="0002045D" w:rsidP="00FC4037"/>
        </w:tc>
        <w:tc>
          <w:tcPr>
            <w:tcW w:w="4094" w:type="dxa"/>
          </w:tcPr>
          <w:p w14:paraId="58176517" w14:textId="77777777" w:rsidR="0002045D" w:rsidRPr="00177E33" w:rsidRDefault="0002045D" w:rsidP="00FC4037"/>
        </w:tc>
      </w:tr>
      <w:tr w:rsidR="0002045D" w14:paraId="018B2710" w14:textId="77777777" w:rsidTr="0002045D">
        <w:tc>
          <w:tcPr>
            <w:tcW w:w="1594" w:type="dxa"/>
          </w:tcPr>
          <w:p w14:paraId="608399E8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B45583" w14:textId="77777777" w:rsidR="0002045D" w:rsidRPr="00177E33" w:rsidRDefault="0002045D" w:rsidP="00FC4037"/>
        </w:tc>
        <w:tc>
          <w:tcPr>
            <w:tcW w:w="2382" w:type="dxa"/>
          </w:tcPr>
          <w:p w14:paraId="28416293" w14:textId="77777777" w:rsidR="0002045D" w:rsidRPr="00177E33" w:rsidRDefault="0002045D" w:rsidP="00FC4037"/>
        </w:tc>
        <w:tc>
          <w:tcPr>
            <w:tcW w:w="572" w:type="dxa"/>
          </w:tcPr>
          <w:p w14:paraId="6F6F6F07" w14:textId="77777777" w:rsidR="0002045D" w:rsidRPr="00177E33" w:rsidRDefault="0002045D" w:rsidP="00FC4037"/>
        </w:tc>
        <w:tc>
          <w:tcPr>
            <w:tcW w:w="4094" w:type="dxa"/>
          </w:tcPr>
          <w:p w14:paraId="14C5AA74" w14:textId="77777777" w:rsidR="0002045D" w:rsidRPr="00177E33" w:rsidRDefault="0002045D" w:rsidP="00FC4037"/>
        </w:tc>
      </w:tr>
      <w:tr w:rsidR="0002045D" w14:paraId="16802015" w14:textId="77777777" w:rsidTr="0002045D">
        <w:tc>
          <w:tcPr>
            <w:tcW w:w="1594" w:type="dxa"/>
          </w:tcPr>
          <w:p w14:paraId="57C38051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21E8DFA" w14:textId="77777777" w:rsidR="0002045D" w:rsidRPr="00177E33" w:rsidRDefault="0002045D" w:rsidP="00FC4037"/>
        </w:tc>
        <w:tc>
          <w:tcPr>
            <w:tcW w:w="2382" w:type="dxa"/>
          </w:tcPr>
          <w:p w14:paraId="69396E88" w14:textId="77777777" w:rsidR="0002045D" w:rsidRPr="00177E33" w:rsidRDefault="0002045D" w:rsidP="00FC4037"/>
        </w:tc>
        <w:tc>
          <w:tcPr>
            <w:tcW w:w="572" w:type="dxa"/>
          </w:tcPr>
          <w:p w14:paraId="5B5258E2" w14:textId="77777777" w:rsidR="0002045D" w:rsidRPr="00177E33" w:rsidRDefault="0002045D" w:rsidP="00FC4037"/>
        </w:tc>
        <w:tc>
          <w:tcPr>
            <w:tcW w:w="4094" w:type="dxa"/>
          </w:tcPr>
          <w:p w14:paraId="13AD02CD" w14:textId="77777777" w:rsidR="0002045D" w:rsidRPr="00177E33" w:rsidRDefault="0002045D" w:rsidP="00FC4037"/>
        </w:tc>
      </w:tr>
      <w:tr w:rsidR="0002045D" w14:paraId="671A81F5" w14:textId="77777777" w:rsidTr="0002045D">
        <w:tc>
          <w:tcPr>
            <w:tcW w:w="1594" w:type="dxa"/>
          </w:tcPr>
          <w:p w14:paraId="1279B181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19B6512" w14:textId="77777777" w:rsidR="0002045D" w:rsidRPr="00177E33" w:rsidRDefault="0002045D" w:rsidP="00FC4037"/>
        </w:tc>
        <w:tc>
          <w:tcPr>
            <w:tcW w:w="2382" w:type="dxa"/>
          </w:tcPr>
          <w:p w14:paraId="2181611F" w14:textId="77777777" w:rsidR="0002045D" w:rsidRPr="00177E33" w:rsidRDefault="0002045D" w:rsidP="00FC4037"/>
        </w:tc>
        <w:tc>
          <w:tcPr>
            <w:tcW w:w="572" w:type="dxa"/>
          </w:tcPr>
          <w:p w14:paraId="7B77A638" w14:textId="77777777" w:rsidR="0002045D" w:rsidRPr="00177E33" w:rsidRDefault="0002045D" w:rsidP="00FC4037"/>
        </w:tc>
        <w:tc>
          <w:tcPr>
            <w:tcW w:w="4094" w:type="dxa"/>
          </w:tcPr>
          <w:p w14:paraId="3DCBA75D" w14:textId="77777777" w:rsidR="0002045D" w:rsidRPr="00177E33" w:rsidRDefault="0002045D" w:rsidP="00FC4037"/>
        </w:tc>
      </w:tr>
      <w:tr w:rsidR="0002045D" w14:paraId="7450BB74" w14:textId="77777777" w:rsidTr="0002045D">
        <w:tc>
          <w:tcPr>
            <w:tcW w:w="1594" w:type="dxa"/>
          </w:tcPr>
          <w:p w14:paraId="691B00A6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BF4D425" w14:textId="77777777" w:rsidR="0002045D" w:rsidRPr="00177E33" w:rsidRDefault="0002045D" w:rsidP="00FC4037"/>
        </w:tc>
        <w:tc>
          <w:tcPr>
            <w:tcW w:w="2382" w:type="dxa"/>
          </w:tcPr>
          <w:p w14:paraId="0A7B623E" w14:textId="77777777" w:rsidR="0002045D" w:rsidRPr="00177E33" w:rsidRDefault="0002045D" w:rsidP="00FC4037"/>
        </w:tc>
        <w:tc>
          <w:tcPr>
            <w:tcW w:w="572" w:type="dxa"/>
          </w:tcPr>
          <w:p w14:paraId="3A748CFC" w14:textId="77777777" w:rsidR="0002045D" w:rsidRPr="00177E33" w:rsidRDefault="0002045D" w:rsidP="00FC4037"/>
        </w:tc>
        <w:tc>
          <w:tcPr>
            <w:tcW w:w="4094" w:type="dxa"/>
          </w:tcPr>
          <w:p w14:paraId="652916F2" w14:textId="77777777" w:rsidR="0002045D" w:rsidRPr="00177E33" w:rsidRDefault="0002045D" w:rsidP="00FC4037"/>
        </w:tc>
      </w:tr>
      <w:tr w:rsidR="0002045D" w14:paraId="2B7219EC" w14:textId="77777777" w:rsidTr="0002045D">
        <w:tc>
          <w:tcPr>
            <w:tcW w:w="1594" w:type="dxa"/>
          </w:tcPr>
          <w:p w14:paraId="7DAD41C5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AC123D0" w14:textId="77777777" w:rsidR="0002045D" w:rsidRPr="00177E33" w:rsidRDefault="0002045D" w:rsidP="00FC4037"/>
        </w:tc>
        <w:tc>
          <w:tcPr>
            <w:tcW w:w="2382" w:type="dxa"/>
          </w:tcPr>
          <w:p w14:paraId="5E87EF80" w14:textId="77777777" w:rsidR="0002045D" w:rsidRPr="00177E33" w:rsidRDefault="0002045D" w:rsidP="00FC4037"/>
        </w:tc>
        <w:tc>
          <w:tcPr>
            <w:tcW w:w="572" w:type="dxa"/>
          </w:tcPr>
          <w:p w14:paraId="1FFBF4F7" w14:textId="77777777" w:rsidR="0002045D" w:rsidRPr="00177E33" w:rsidRDefault="0002045D" w:rsidP="00FC4037"/>
        </w:tc>
        <w:tc>
          <w:tcPr>
            <w:tcW w:w="4094" w:type="dxa"/>
          </w:tcPr>
          <w:p w14:paraId="0E7D75CB" w14:textId="77777777" w:rsidR="0002045D" w:rsidRPr="00177E33" w:rsidRDefault="0002045D" w:rsidP="00FC4037"/>
        </w:tc>
      </w:tr>
      <w:tr w:rsidR="0002045D" w14:paraId="325FCA68" w14:textId="77777777" w:rsidTr="0002045D">
        <w:tc>
          <w:tcPr>
            <w:tcW w:w="1594" w:type="dxa"/>
          </w:tcPr>
          <w:p w14:paraId="323E3EE6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8FFCC62" w14:textId="77777777" w:rsidR="0002045D" w:rsidRPr="00177E33" w:rsidRDefault="0002045D" w:rsidP="00FC4037"/>
        </w:tc>
        <w:tc>
          <w:tcPr>
            <w:tcW w:w="2382" w:type="dxa"/>
          </w:tcPr>
          <w:p w14:paraId="28508260" w14:textId="77777777" w:rsidR="0002045D" w:rsidRPr="00177E33" w:rsidRDefault="0002045D" w:rsidP="00FC4037"/>
        </w:tc>
        <w:tc>
          <w:tcPr>
            <w:tcW w:w="572" w:type="dxa"/>
          </w:tcPr>
          <w:p w14:paraId="33A66E40" w14:textId="77777777" w:rsidR="0002045D" w:rsidRPr="00177E33" w:rsidRDefault="0002045D" w:rsidP="00FC4037"/>
        </w:tc>
        <w:tc>
          <w:tcPr>
            <w:tcW w:w="4094" w:type="dxa"/>
          </w:tcPr>
          <w:p w14:paraId="41A11FEA" w14:textId="77777777" w:rsidR="0002045D" w:rsidRPr="00177E33" w:rsidRDefault="0002045D" w:rsidP="00FC4037"/>
        </w:tc>
      </w:tr>
      <w:tr w:rsidR="0002045D" w14:paraId="2BB6286B" w14:textId="77777777" w:rsidTr="0002045D">
        <w:tc>
          <w:tcPr>
            <w:tcW w:w="1594" w:type="dxa"/>
          </w:tcPr>
          <w:p w14:paraId="1A8D0D28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03E714D" w14:textId="77777777" w:rsidR="0002045D" w:rsidRPr="00177E33" w:rsidRDefault="0002045D" w:rsidP="00FC4037"/>
        </w:tc>
        <w:tc>
          <w:tcPr>
            <w:tcW w:w="2382" w:type="dxa"/>
          </w:tcPr>
          <w:p w14:paraId="668D7288" w14:textId="77777777" w:rsidR="0002045D" w:rsidRPr="00177E33" w:rsidRDefault="0002045D" w:rsidP="00FC4037"/>
        </w:tc>
        <w:tc>
          <w:tcPr>
            <w:tcW w:w="572" w:type="dxa"/>
          </w:tcPr>
          <w:p w14:paraId="5B6FCA42" w14:textId="77777777" w:rsidR="0002045D" w:rsidRPr="00177E33" w:rsidRDefault="0002045D" w:rsidP="00FC4037"/>
        </w:tc>
        <w:tc>
          <w:tcPr>
            <w:tcW w:w="4094" w:type="dxa"/>
          </w:tcPr>
          <w:p w14:paraId="5E5E2453" w14:textId="77777777" w:rsidR="0002045D" w:rsidRPr="00177E33" w:rsidRDefault="0002045D" w:rsidP="00FC4037"/>
        </w:tc>
      </w:tr>
      <w:tr w:rsidR="0002045D" w14:paraId="4EDD2589" w14:textId="77777777" w:rsidTr="0002045D">
        <w:tc>
          <w:tcPr>
            <w:tcW w:w="1594" w:type="dxa"/>
          </w:tcPr>
          <w:p w14:paraId="7ED74CA1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4A3C6A8" w14:textId="77777777" w:rsidR="0002045D" w:rsidRPr="00177E33" w:rsidRDefault="0002045D" w:rsidP="00FC4037"/>
        </w:tc>
        <w:tc>
          <w:tcPr>
            <w:tcW w:w="2382" w:type="dxa"/>
          </w:tcPr>
          <w:p w14:paraId="3A08F2C6" w14:textId="77777777" w:rsidR="0002045D" w:rsidRPr="00177E33" w:rsidRDefault="0002045D" w:rsidP="00FC4037"/>
        </w:tc>
        <w:tc>
          <w:tcPr>
            <w:tcW w:w="572" w:type="dxa"/>
          </w:tcPr>
          <w:p w14:paraId="0456644F" w14:textId="77777777" w:rsidR="0002045D" w:rsidRPr="00177E33" w:rsidRDefault="0002045D" w:rsidP="00FC4037"/>
        </w:tc>
        <w:tc>
          <w:tcPr>
            <w:tcW w:w="4094" w:type="dxa"/>
          </w:tcPr>
          <w:p w14:paraId="631C7647" w14:textId="77777777" w:rsidR="0002045D" w:rsidRPr="00177E33" w:rsidRDefault="0002045D" w:rsidP="00FC4037"/>
        </w:tc>
      </w:tr>
      <w:tr w:rsidR="0002045D" w14:paraId="5DEA3CDE" w14:textId="77777777" w:rsidTr="0002045D">
        <w:tc>
          <w:tcPr>
            <w:tcW w:w="1594" w:type="dxa"/>
          </w:tcPr>
          <w:p w14:paraId="6B75BB3B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E9CC5D0" w14:textId="77777777" w:rsidR="0002045D" w:rsidRPr="00177E33" w:rsidRDefault="0002045D" w:rsidP="00FC4037"/>
        </w:tc>
        <w:tc>
          <w:tcPr>
            <w:tcW w:w="2382" w:type="dxa"/>
          </w:tcPr>
          <w:p w14:paraId="7F5D8E4E" w14:textId="77777777" w:rsidR="0002045D" w:rsidRPr="00177E33" w:rsidRDefault="0002045D" w:rsidP="00FC4037"/>
        </w:tc>
        <w:tc>
          <w:tcPr>
            <w:tcW w:w="572" w:type="dxa"/>
          </w:tcPr>
          <w:p w14:paraId="43294D0F" w14:textId="77777777" w:rsidR="0002045D" w:rsidRPr="00177E33" w:rsidRDefault="0002045D" w:rsidP="00FC4037"/>
        </w:tc>
        <w:tc>
          <w:tcPr>
            <w:tcW w:w="4094" w:type="dxa"/>
          </w:tcPr>
          <w:p w14:paraId="573A8D74" w14:textId="77777777" w:rsidR="0002045D" w:rsidRPr="00177E33" w:rsidRDefault="0002045D" w:rsidP="00FC4037"/>
        </w:tc>
      </w:tr>
      <w:tr w:rsidR="0002045D" w14:paraId="010A1EA2" w14:textId="77777777" w:rsidTr="0002045D">
        <w:tc>
          <w:tcPr>
            <w:tcW w:w="1594" w:type="dxa"/>
          </w:tcPr>
          <w:p w14:paraId="4CBD6A46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9A2D0E1" w14:textId="77777777" w:rsidR="0002045D" w:rsidRPr="00177E33" w:rsidRDefault="0002045D" w:rsidP="00FC4037"/>
        </w:tc>
        <w:tc>
          <w:tcPr>
            <w:tcW w:w="2382" w:type="dxa"/>
          </w:tcPr>
          <w:p w14:paraId="16340C3A" w14:textId="77777777" w:rsidR="0002045D" w:rsidRPr="00177E33" w:rsidRDefault="0002045D" w:rsidP="00FC4037"/>
        </w:tc>
        <w:tc>
          <w:tcPr>
            <w:tcW w:w="572" w:type="dxa"/>
          </w:tcPr>
          <w:p w14:paraId="65C5C14B" w14:textId="77777777" w:rsidR="0002045D" w:rsidRPr="00177E33" w:rsidRDefault="0002045D" w:rsidP="00FC4037"/>
        </w:tc>
        <w:tc>
          <w:tcPr>
            <w:tcW w:w="4094" w:type="dxa"/>
          </w:tcPr>
          <w:p w14:paraId="707439B3" w14:textId="77777777" w:rsidR="0002045D" w:rsidRPr="00177E33" w:rsidRDefault="0002045D" w:rsidP="00FC4037"/>
        </w:tc>
      </w:tr>
      <w:tr w:rsidR="0002045D" w14:paraId="195F9A64" w14:textId="77777777" w:rsidTr="0002045D">
        <w:tc>
          <w:tcPr>
            <w:tcW w:w="1594" w:type="dxa"/>
          </w:tcPr>
          <w:p w14:paraId="4DCDA23A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4D57804" w14:textId="77777777" w:rsidR="0002045D" w:rsidRPr="00177E33" w:rsidRDefault="0002045D" w:rsidP="00FC4037"/>
        </w:tc>
        <w:tc>
          <w:tcPr>
            <w:tcW w:w="2382" w:type="dxa"/>
          </w:tcPr>
          <w:p w14:paraId="6C6A0F56" w14:textId="77777777" w:rsidR="0002045D" w:rsidRPr="00177E33" w:rsidRDefault="0002045D" w:rsidP="00FC4037"/>
        </w:tc>
        <w:tc>
          <w:tcPr>
            <w:tcW w:w="572" w:type="dxa"/>
          </w:tcPr>
          <w:p w14:paraId="3BDB46EF" w14:textId="77777777" w:rsidR="0002045D" w:rsidRPr="00177E33" w:rsidRDefault="0002045D" w:rsidP="00FC4037"/>
        </w:tc>
        <w:tc>
          <w:tcPr>
            <w:tcW w:w="4094" w:type="dxa"/>
          </w:tcPr>
          <w:p w14:paraId="51FBF703" w14:textId="77777777" w:rsidR="0002045D" w:rsidRPr="00177E33" w:rsidRDefault="0002045D" w:rsidP="00FC4037"/>
        </w:tc>
      </w:tr>
      <w:tr w:rsidR="0002045D" w14:paraId="27BD2D31" w14:textId="77777777" w:rsidTr="0002045D">
        <w:tc>
          <w:tcPr>
            <w:tcW w:w="1594" w:type="dxa"/>
          </w:tcPr>
          <w:p w14:paraId="3984B7C0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8A047C" w14:textId="77777777" w:rsidR="0002045D" w:rsidRPr="00177E33" w:rsidRDefault="0002045D" w:rsidP="00FC4037"/>
        </w:tc>
        <w:tc>
          <w:tcPr>
            <w:tcW w:w="2382" w:type="dxa"/>
          </w:tcPr>
          <w:p w14:paraId="50DAEAAE" w14:textId="77777777" w:rsidR="0002045D" w:rsidRPr="00177E33" w:rsidRDefault="0002045D" w:rsidP="00FC4037"/>
        </w:tc>
        <w:tc>
          <w:tcPr>
            <w:tcW w:w="572" w:type="dxa"/>
          </w:tcPr>
          <w:p w14:paraId="7969E2AF" w14:textId="77777777" w:rsidR="0002045D" w:rsidRPr="00177E33" w:rsidRDefault="0002045D" w:rsidP="00FC4037"/>
        </w:tc>
        <w:tc>
          <w:tcPr>
            <w:tcW w:w="4094" w:type="dxa"/>
          </w:tcPr>
          <w:p w14:paraId="67CE9732" w14:textId="77777777" w:rsidR="0002045D" w:rsidRPr="00177E33" w:rsidRDefault="0002045D" w:rsidP="00FC4037"/>
        </w:tc>
      </w:tr>
      <w:tr w:rsidR="0002045D" w14:paraId="4FD01E4B" w14:textId="77777777" w:rsidTr="0002045D">
        <w:tc>
          <w:tcPr>
            <w:tcW w:w="1594" w:type="dxa"/>
          </w:tcPr>
          <w:p w14:paraId="26ABCD84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7F7F7E1" w14:textId="77777777" w:rsidR="0002045D" w:rsidRPr="00177E33" w:rsidRDefault="0002045D" w:rsidP="00FC4037"/>
        </w:tc>
        <w:tc>
          <w:tcPr>
            <w:tcW w:w="2382" w:type="dxa"/>
          </w:tcPr>
          <w:p w14:paraId="6EED2BAE" w14:textId="77777777" w:rsidR="0002045D" w:rsidRPr="00177E33" w:rsidRDefault="0002045D" w:rsidP="00FC4037"/>
        </w:tc>
        <w:tc>
          <w:tcPr>
            <w:tcW w:w="572" w:type="dxa"/>
          </w:tcPr>
          <w:p w14:paraId="1BB1B437" w14:textId="77777777" w:rsidR="0002045D" w:rsidRPr="00177E33" w:rsidRDefault="0002045D" w:rsidP="00FC4037"/>
        </w:tc>
        <w:tc>
          <w:tcPr>
            <w:tcW w:w="4094" w:type="dxa"/>
          </w:tcPr>
          <w:p w14:paraId="4AC4B159" w14:textId="77777777" w:rsidR="0002045D" w:rsidRPr="00177E33" w:rsidRDefault="0002045D" w:rsidP="00FC4037"/>
        </w:tc>
      </w:tr>
      <w:tr w:rsidR="0002045D" w14:paraId="0A9E50FF" w14:textId="77777777" w:rsidTr="0002045D">
        <w:tc>
          <w:tcPr>
            <w:tcW w:w="1594" w:type="dxa"/>
          </w:tcPr>
          <w:p w14:paraId="619C3642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0DA7B83" w14:textId="77777777" w:rsidR="0002045D" w:rsidRPr="00177E33" w:rsidRDefault="0002045D" w:rsidP="00FC4037"/>
        </w:tc>
        <w:tc>
          <w:tcPr>
            <w:tcW w:w="2382" w:type="dxa"/>
          </w:tcPr>
          <w:p w14:paraId="18C11BE5" w14:textId="77777777" w:rsidR="0002045D" w:rsidRPr="00177E33" w:rsidRDefault="0002045D" w:rsidP="00FC4037"/>
        </w:tc>
        <w:tc>
          <w:tcPr>
            <w:tcW w:w="572" w:type="dxa"/>
          </w:tcPr>
          <w:p w14:paraId="4357E8B9" w14:textId="77777777" w:rsidR="0002045D" w:rsidRPr="00177E33" w:rsidRDefault="0002045D" w:rsidP="00FC4037"/>
        </w:tc>
        <w:tc>
          <w:tcPr>
            <w:tcW w:w="4094" w:type="dxa"/>
          </w:tcPr>
          <w:p w14:paraId="5BEE3869" w14:textId="77777777" w:rsidR="0002045D" w:rsidRPr="00177E33" w:rsidRDefault="0002045D" w:rsidP="00FC4037"/>
        </w:tc>
      </w:tr>
      <w:tr w:rsidR="0002045D" w14:paraId="0B9380E7" w14:textId="77777777" w:rsidTr="0002045D">
        <w:tc>
          <w:tcPr>
            <w:tcW w:w="1594" w:type="dxa"/>
          </w:tcPr>
          <w:p w14:paraId="1ED6DD22" w14:textId="77777777" w:rsidR="0002045D" w:rsidRPr="00177E33" w:rsidRDefault="0002045D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EE1235" w14:textId="77777777" w:rsidR="0002045D" w:rsidRPr="00177E33" w:rsidRDefault="0002045D" w:rsidP="00FC4037"/>
        </w:tc>
        <w:tc>
          <w:tcPr>
            <w:tcW w:w="2382" w:type="dxa"/>
          </w:tcPr>
          <w:p w14:paraId="4F3D3F37" w14:textId="77777777" w:rsidR="0002045D" w:rsidRPr="00177E33" w:rsidRDefault="0002045D" w:rsidP="00FC4037"/>
        </w:tc>
        <w:tc>
          <w:tcPr>
            <w:tcW w:w="572" w:type="dxa"/>
          </w:tcPr>
          <w:p w14:paraId="7BAEF127" w14:textId="77777777" w:rsidR="0002045D" w:rsidRPr="00177E33" w:rsidRDefault="0002045D" w:rsidP="00FC4037"/>
        </w:tc>
        <w:tc>
          <w:tcPr>
            <w:tcW w:w="4094" w:type="dxa"/>
          </w:tcPr>
          <w:p w14:paraId="4C9729F0" w14:textId="77777777" w:rsidR="0002045D" w:rsidRPr="00177E33" w:rsidRDefault="0002045D" w:rsidP="00FC4037"/>
        </w:tc>
      </w:tr>
    </w:tbl>
    <w:p w14:paraId="36CB84DD" w14:textId="77777777" w:rsidR="004F34C0" w:rsidRPr="00C927BB" w:rsidRDefault="004F34C0" w:rsidP="004F34C0"/>
    <w:p w14:paraId="37C95DA8" w14:textId="77777777" w:rsidR="004F34C0" w:rsidRDefault="004F34C0" w:rsidP="00C927BB"/>
    <w:sectPr w:rsidR="004F34C0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5548" w14:textId="77777777" w:rsidR="00B86C58" w:rsidRDefault="00B86C58">
      <w:r>
        <w:separator/>
      </w:r>
    </w:p>
  </w:endnote>
  <w:endnote w:type="continuationSeparator" w:id="0">
    <w:p w14:paraId="39F647F3" w14:textId="77777777" w:rsidR="00B86C58" w:rsidRDefault="00B86C58">
      <w:r>
        <w:continuationSeparator/>
      </w:r>
    </w:p>
  </w:endnote>
  <w:endnote w:type="continuationNotice" w:id="1">
    <w:p w14:paraId="17DDDA56" w14:textId="77777777" w:rsidR="00B86C58" w:rsidRDefault="00B86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073E" w14:textId="77777777" w:rsidR="00B86C58" w:rsidRDefault="00B86C58">
      <w:r>
        <w:separator/>
      </w:r>
    </w:p>
  </w:footnote>
  <w:footnote w:type="continuationSeparator" w:id="0">
    <w:p w14:paraId="5D7B8515" w14:textId="77777777" w:rsidR="00B86C58" w:rsidRDefault="00B86C58">
      <w:r>
        <w:continuationSeparator/>
      </w:r>
    </w:p>
  </w:footnote>
  <w:footnote w:type="continuationNotice" w:id="1">
    <w:p w14:paraId="2422842E" w14:textId="77777777" w:rsidR="00B86C58" w:rsidRDefault="00B86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656FC6E9" w:rsidR="00872F4E" w:rsidRPr="001F537C" w:rsidRDefault="00872F4E" w:rsidP="00ED56D9">
    <w:pPr>
      <w:rPr>
        <w:sz w:val="32"/>
        <w:szCs w:val="32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3330418C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>Nota van Inlichtingen</w:t>
    </w:r>
    <w:r w:rsidR="001F537C">
      <w:rPr>
        <w:sz w:val="40"/>
        <w:szCs w:val="40"/>
      </w:rPr>
      <w:br/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2045D"/>
    <w:rsid w:val="0004169E"/>
    <w:rsid w:val="00041DF2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2250"/>
    <w:rsid w:val="0010628A"/>
    <w:rsid w:val="0011628C"/>
    <w:rsid w:val="0011766C"/>
    <w:rsid w:val="001234EB"/>
    <w:rsid w:val="0012577E"/>
    <w:rsid w:val="001468F9"/>
    <w:rsid w:val="00156D36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1F537C"/>
    <w:rsid w:val="002160B8"/>
    <w:rsid w:val="00221BD5"/>
    <w:rsid w:val="002642E3"/>
    <w:rsid w:val="00276AEA"/>
    <w:rsid w:val="00296FF5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60FBE"/>
    <w:rsid w:val="00361587"/>
    <w:rsid w:val="00371E5D"/>
    <w:rsid w:val="003735E0"/>
    <w:rsid w:val="003A31CA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E2834"/>
    <w:rsid w:val="004E5CED"/>
    <w:rsid w:val="004F34C0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230C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705E51"/>
    <w:rsid w:val="007101CA"/>
    <w:rsid w:val="00715EC1"/>
    <w:rsid w:val="007252FC"/>
    <w:rsid w:val="00726369"/>
    <w:rsid w:val="007334A0"/>
    <w:rsid w:val="0073478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5925"/>
    <w:rsid w:val="007F749B"/>
    <w:rsid w:val="008111DC"/>
    <w:rsid w:val="00811A19"/>
    <w:rsid w:val="00822EB4"/>
    <w:rsid w:val="00834831"/>
    <w:rsid w:val="00853103"/>
    <w:rsid w:val="00872F4E"/>
    <w:rsid w:val="00877899"/>
    <w:rsid w:val="008B0B6E"/>
    <w:rsid w:val="008C65F1"/>
    <w:rsid w:val="008D6374"/>
    <w:rsid w:val="008D753C"/>
    <w:rsid w:val="008E133C"/>
    <w:rsid w:val="008E4E7D"/>
    <w:rsid w:val="00913C31"/>
    <w:rsid w:val="0092036B"/>
    <w:rsid w:val="00930411"/>
    <w:rsid w:val="0093740B"/>
    <w:rsid w:val="00940933"/>
    <w:rsid w:val="00953AD5"/>
    <w:rsid w:val="009619E2"/>
    <w:rsid w:val="00964E52"/>
    <w:rsid w:val="00976531"/>
    <w:rsid w:val="009832CA"/>
    <w:rsid w:val="009A266D"/>
    <w:rsid w:val="009C5998"/>
    <w:rsid w:val="009D2BC9"/>
    <w:rsid w:val="009D4C0F"/>
    <w:rsid w:val="009E6DA1"/>
    <w:rsid w:val="00A05329"/>
    <w:rsid w:val="00A06FF8"/>
    <w:rsid w:val="00A1284E"/>
    <w:rsid w:val="00A15CAC"/>
    <w:rsid w:val="00A25526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0928"/>
    <w:rsid w:val="00B86C58"/>
    <w:rsid w:val="00B86F80"/>
    <w:rsid w:val="00BA5E91"/>
    <w:rsid w:val="00BB2FCD"/>
    <w:rsid w:val="00BB477B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721C4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1514"/>
    <w:rsid w:val="00E97B48"/>
    <w:rsid w:val="00EA099F"/>
    <w:rsid w:val="00EA68C5"/>
    <w:rsid w:val="00EB5B08"/>
    <w:rsid w:val="00ED56D9"/>
    <w:rsid w:val="00ED68BD"/>
    <w:rsid w:val="00F013EB"/>
    <w:rsid w:val="00F0321D"/>
    <w:rsid w:val="00F07EAD"/>
    <w:rsid w:val="00F16DE9"/>
    <w:rsid w:val="00F42E96"/>
    <w:rsid w:val="00F60EC9"/>
    <w:rsid w:val="00F612FA"/>
    <w:rsid w:val="00F64D7D"/>
    <w:rsid w:val="00F6770C"/>
    <w:rsid w:val="00F70CCE"/>
    <w:rsid w:val="00F73848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299d6-8674-4e2f-adaa-e0700fa573a7">
      <Terms xmlns="http://schemas.microsoft.com/office/infopath/2007/PartnerControls"/>
    </lcf76f155ced4ddcb4097134ff3c332f>
    <TaxCatchAll xmlns="13cdd52b-caf7-408a-88cd-29651c52b44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0D8275CD1194E8A8FB9D87790C7ED" ma:contentTypeVersion="11" ma:contentTypeDescription="Een nieuw document maken." ma:contentTypeScope="" ma:versionID="4432c8ba6982a61faa0e04edba71f6f4">
  <xsd:schema xmlns:xsd="http://www.w3.org/2001/XMLSchema" xmlns:xs="http://www.w3.org/2001/XMLSchema" xmlns:p="http://schemas.microsoft.com/office/2006/metadata/properties" xmlns:ns2="8a5299d6-8674-4e2f-adaa-e0700fa573a7" xmlns:ns3="13cdd52b-caf7-408a-88cd-29651c52b440" targetNamespace="http://schemas.microsoft.com/office/2006/metadata/properties" ma:root="true" ma:fieldsID="305a9234ce26c235736436303852d14a" ns2:_="" ns3:_="">
    <xsd:import namespace="8a5299d6-8674-4e2f-adaa-e0700fa573a7"/>
    <xsd:import namespace="13cdd52b-caf7-408a-88cd-29651c52b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99d6-8674-4e2f-adaa-e0700fa57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dd52b-caf7-408a-88cd-29651c52b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a3f95e-dcb9-4ecd-acfa-41a83f15caa9}" ma:internalName="TaxCatchAll" ma:showField="CatchAllData" ma:web="13cdd52b-caf7-408a-88cd-29651c52b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0D30A-976D-4E02-94BD-9F482229A43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3b4fbce7-7457-4077-8822-5fd466340b0b"/>
    <ds:schemaRef ds:uri="http://www.w3.org/XML/1998/namespace"/>
    <ds:schemaRef ds:uri="http://schemas.microsoft.com/office/infopath/2007/PartnerControls"/>
    <ds:schemaRef ds:uri="4f35b267-bd6d-4640-8cf6-c0951f2bf4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3323A-CD23-4401-AEFB-66079302A76E}"/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2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Wilma Bongers</cp:lastModifiedBy>
  <cp:revision>7</cp:revision>
  <cp:lastPrinted>2022-11-03T17:21:00Z</cp:lastPrinted>
  <dcterms:created xsi:type="dcterms:W3CDTF">2025-04-15T05:44:00Z</dcterms:created>
  <dcterms:modified xsi:type="dcterms:W3CDTF">2025-12-08T15:36:00Z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r8>34338600</vt:r8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0x010100E460D8275CD1194E8A8FB9D87790C7ED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TriggerFlowInfo">
    <vt:lpwstr/>
  </property>
</Properties>
</file>